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DF" w:rsidRPr="00B81729" w:rsidRDefault="00A92B09" w:rsidP="002E65EB">
      <w:pPr>
        <w:spacing w:line="360" w:lineRule="auto"/>
        <w:jc w:val="center"/>
        <w:rPr>
          <w:b/>
          <w:sz w:val="22"/>
          <w:szCs w:val="22"/>
          <w:lang w:val="es-ES"/>
        </w:rPr>
      </w:pPr>
      <w:proofErr w:type="spellStart"/>
      <w:r w:rsidRPr="00B81729">
        <w:rPr>
          <w:b/>
          <w:sz w:val="22"/>
          <w:szCs w:val="22"/>
          <w:lang w:val="es-ES"/>
        </w:rPr>
        <w:t>Clothing</w:t>
      </w:r>
      <w:proofErr w:type="spellEnd"/>
      <w:r w:rsidRPr="00B81729">
        <w:rPr>
          <w:b/>
          <w:sz w:val="22"/>
          <w:szCs w:val="22"/>
          <w:lang w:val="es-ES"/>
        </w:rPr>
        <w:t xml:space="preserve"> Audio</w:t>
      </w:r>
    </w:p>
    <w:p w:rsidR="002E65EB" w:rsidRPr="00B81729" w:rsidRDefault="002E65EB" w:rsidP="002E65EB">
      <w:pPr>
        <w:spacing w:line="360" w:lineRule="auto"/>
        <w:jc w:val="center"/>
        <w:rPr>
          <w:b/>
          <w:sz w:val="22"/>
          <w:szCs w:val="22"/>
          <w:lang w:val="es-ES"/>
        </w:rPr>
      </w:pP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sz w:val="22"/>
          <w:szCs w:val="22"/>
          <w:lang w:val="es-ES"/>
        </w:rPr>
        <w:t xml:space="preserve">Gloria y Susana van de compras </w:t>
      </w:r>
      <w:r w:rsidR="008776AE" w:rsidRPr="00B81729">
        <w:rPr>
          <w:sz w:val="22"/>
          <w:szCs w:val="22"/>
          <w:lang w:val="es-ES"/>
        </w:rPr>
        <w:t>a</w:t>
      </w:r>
      <w:r w:rsidRPr="00B81729">
        <w:rPr>
          <w:sz w:val="22"/>
          <w:szCs w:val="22"/>
          <w:lang w:val="es-ES"/>
        </w:rPr>
        <w:t>l centro comercial…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Susana:</w:t>
      </w:r>
      <w:r w:rsidRPr="00B81729">
        <w:rPr>
          <w:sz w:val="22"/>
          <w:szCs w:val="22"/>
          <w:lang w:val="es-ES"/>
        </w:rPr>
        <w:t xml:space="preserve"> Gloria, gracias por venir conmigo al centro comercial. Hace mucho tiempo que no voy de compras y necesito varias cosas.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Gloria:</w:t>
      </w:r>
      <w:r w:rsidRPr="00B81729">
        <w:rPr>
          <w:sz w:val="22"/>
          <w:szCs w:val="22"/>
          <w:lang w:val="es-ES"/>
        </w:rPr>
        <w:t xml:space="preserve"> No hay de que, Susana, m</w:t>
      </w:r>
      <w:r w:rsidR="008776AE" w:rsidRPr="00B81729">
        <w:rPr>
          <w:sz w:val="22"/>
          <w:szCs w:val="22"/>
          <w:lang w:val="es-ES"/>
        </w:rPr>
        <w:t>e</w:t>
      </w:r>
      <w:r w:rsidRPr="00B81729">
        <w:rPr>
          <w:sz w:val="22"/>
          <w:szCs w:val="22"/>
          <w:lang w:val="es-ES"/>
        </w:rPr>
        <w:t xml:space="preserve"> encanta ir al centro comercial. ¿Qué buscas hoy?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Susana:</w:t>
      </w:r>
      <w:r w:rsidRPr="00B81729">
        <w:rPr>
          <w:sz w:val="22"/>
          <w:szCs w:val="22"/>
          <w:lang w:val="es-ES"/>
        </w:rPr>
        <w:t xml:space="preserve"> Bueno, tú estás siempre de moda y creo que me puedes ayudar a encontrar un estilo que me guste y que sea apropiado. Tengo una entrevista para un trabajo y necesito ropa formal.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Gloria:</w:t>
      </w:r>
      <w:r w:rsidRPr="00B81729">
        <w:rPr>
          <w:sz w:val="22"/>
          <w:szCs w:val="22"/>
          <w:lang w:val="es-ES"/>
        </w:rPr>
        <w:t xml:space="preserve"> Ah, muy bien, entonces, vas a necesitar una blusa muy bonita, con falda y medias… y zapatos de tacón alto, ¿tienes?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Susana:</w:t>
      </w:r>
      <w:r w:rsidRPr="00B81729">
        <w:rPr>
          <w:sz w:val="22"/>
          <w:szCs w:val="22"/>
          <w:lang w:val="es-ES"/>
        </w:rPr>
        <w:t xml:space="preserve"> S</w:t>
      </w:r>
      <w:r w:rsidR="008776AE" w:rsidRPr="00B81729">
        <w:rPr>
          <w:sz w:val="22"/>
          <w:szCs w:val="22"/>
          <w:lang w:val="es-ES"/>
        </w:rPr>
        <w:t>í</w:t>
      </w:r>
      <w:r w:rsidRPr="00B81729">
        <w:rPr>
          <w:sz w:val="22"/>
          <w:szCs w:val="22"/>
          <w:lang w:val="es-ES"/>
        </w:rPr>
        <w:t>, pero debo comprar nuevos. ¿Dónde encontramos estas cosas?</w:t>
      </w:r>
    </w:p>
    <w:p w:rsidR="00494CDF" w:rsidRPr="00B81729" w:rsidRDefault="00494CDF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Gloria:</w:t>
      </w:r>
      <w:r w:rsidRPr="00B81729">
        <w:rPr>
          <w:sz w:val="22"/>
          <w:szCs w:val="22"/>
          <w:lang w:val="es-ES"/>
        </w:rPr>
        <w:t xml:space="preserve"> Pues, el almacén es el mejor lugar para comprar zapatos, siempre son más baratos allí, pero para la falda y la blusa sugiero que visitemos otra tienda que se llama “La última moda”</w:t>
      </w:r>
      <w:r w:rsidR="00871828" w:rsidRPr="00B81729">
        <w:rPr>
          <w:sz w:val="22"/>
          <w:szCs w:val="22"/>
          <w:lang w:val="es-ES"/>
        </w:rPr>
        <w:t>.</w:t>
      </w:r>
    </w:p>
    <w:p w:rsidR="00871828" w:rsidRPr="00B81729" w:rsidRDefault="00871828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Susana:</w:t>
      </w:r>
      <w:r w:rsidRPr="00B81729">
        <w:rPr>
          <w:sz w:val="22"/>
          <w:szCs w:val="22"/>
          <w:lang w:val="es-ES"/>
        </w:rPr>
        <w:t xml:space="preserve"> Perfecto, pero, ¿crees que una falda es mejor que los pantalones?</w:t>
      </w:r>
    </w:p>
    <w:p w:rsidR="00871828" w:rsidRPr="00B81729" w:rsidRDefault="00871828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Gloria:</w:t>
      </w:r>
      <w:r w:rsidRPr="00B81729">
        <w:rPr>
          <w:sz w:val="22"/>
          <w:szCs w:val="22"/>
          <w:lang w:val="es-ES"/>
        </w:rPr>
        <w:t xml:space="preserve"> Claro que sí, con una falda estarás mucho más guapa. Los pantalones son demasiados formales. Ah, qué bien, ¡“La última moda” tiene una rebaja hoy! </w:t>
      </w:r>
      <w:r w:rsidR="008776AE" w:rsidRPr="00B81729">
        <w:rPr>
          <w:sz w:val="22"/>
          <w:szCs w:val="22"/>
          <w:lang w:val="es-ES"/>
        </w:rPr>
        <w:t>¡Qué suerte tenemos!</w:t>
      </w:r>
    </w:p>
    <w:p w:rsidR="00F310EA" w:rsidRPr="00B81729" w:rsidRDefault="00871828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Susana:</w:t>
      </w:r>
      <w:r w:rsidRPr="00B81729">
        <w:rPr>
          <w:sz w:val="22"/>
          <w:szCs w:val="22"/>
          <w:lang w:val="es-ES"/>
        </w:rPr>
        <w:t xml:space="preserve"> Mejor, porque no quiero gastar mucho dinero.</w:t>
      </w:r>
      <w:r w:rsidR="00F310EA" w:rsidRPr="00B81729">
        <w:rPr>
          <w:sz w:val="22"/>
          <w:szCs w:val="22"/>
          <w:lang w:val="es-ES"/>
        </w:rPr>
        <w:t xml:space="preserve"> Ah, ¿ves este vestido? Me encanta, voy a preguntarle al dependiente cuánto cuesta. </w:t>
      </w:r>
    </w:p>
    <w:p w:rsidR="00F310EA" w:rsidRPr="00B81729" w:rsidRDefault="00F310EA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>Gloria:</w:t>
      </w:r>
      <w:r w:rsidRPr="00B81729">
        <w:rPr>
          <w:sz w:val="22"/>
          <w:szCs w:val="22"/>
          <w:lang w:val="es-ES"/>
        </w:rPr>
        <w:t xml:space="preserve"> No quieres gastar mucho dinero, ¿eh? Creo que vamos a salir de aquí con mucha ropa y poco dinero…</w:t>
      </w:r>
    </w:p>
    <w:p w:rsidR="00F310EA" w:rsidRPr="00B81729" w:rsidRDefault="00F310EA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 xml:space="preserve">Susana: </w:t>
      </w:r>
      <w:r w:rsidRPr="00B81729">
        <w:rPr>
          <w:sz w:val="22"/>
          <w:szCs w:val="22"/>
          <w:lang w:val="es-ES"/>
        </w:rPr>
        <w:t>Tienes razón, porque ese suéter allí hace juego con el vestido y tengo que comprarlo también por esta razón…</w:t>
      </w:r>
    </w:p>
    <w:p w:rsidR="00DD2389" w:rsidRDefault="00F310EA" w:rsidP="00F310EA">
      <w:pPr>
        <w:spacing w:line="360" w:lineRule="auto"/>
        <w:rPr>
          <w:sz w:val="22"/>
          <w:szCs w:val="22"/>
          <w:lang w:val="es-ES"/>
        </w:rPr>
      </w:pPr>
      <w:r w:rsidRPr="00B81729">
        <w:rPr>
          <w:b/>
          <w:sz w:val="22"/>
          <w:szCs w:val="22"/>
          <w:lang w:val="es-ES"/>
        </w:rPr>
        <w:t xml:space="preserve">Gloria: </w:t>
      </w:r>
      <w:r w:rsidRPr="00B81729">
        <w:rPr>
          <w:sz w:val="22"/>
          <w:szCs w:val="22"/>
          <w:lang w:val="es-ES"/>
        </w:rPr>
        <w:t>¡Ay chica!</w:t>
      </w:r>
      <w:r w:rsidR="00871828" w:rsidRPr="00B81729">
        <w:rPr>
          <w:sz w:val="22"/>
          <w:szCs w:val="22"/>
          <w:lang w:val="es-ES"/>
        </w:rPr>
        <w:t xml:space="preserve"> </w:t>
      </w:r>
      <w:r w:rsidRPr="00B81729">
        <w:rPr>
          <w:sz w:val="22"/>
          <w:szCs w:val="22"/>
          <w:lang w:val="es-ES"/>
        </w:rPr>
        <w:t>¡No creo que necesites mi ayuda para encontrar ropa bonita! Por lo menos tenemos nuestras tarjetas de crédito.</w:t>
      </w:r>
    </w:p>
    <w:p w:rsidR="00B81729" w:rsidRPr="00B81729" w:rsidRDefault="00B81729" w:rsidP="00F310EA">
      <w:pPr>
        <w:spacing w:line="360" w:lineRule="auto"/>
        <w:rPr>
          <w:sz w:val="22"/>
          <w:szCs w:val="22"/>
          <w:lang w:val="es-ES"/>
        </w:rPr>
      </w:pPr>
      <w:bookmarkStart w:id="0" w:name="_GoBack"/>
      <w:bookmarkEnd w:id="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Content area / </w:t>
            </w:r>
            <w:proofErr w:type="spellStart"/>
            <w:r w:rsidRPr="00B81729">
              <w:rPr>
                <w:sz w:val="22"/>
                <w:szCs w:val="22"/>
              </w:rPr>
              <w:t>Contenido</w:t>
            </w:r>
            <w:proofErr w:type="spellEnd"/>
          </w:p>
        </w:tc>
        <w:tc>
          <w:tcPr>
            <w:tcW w:w="4788" w:type="dxa"/>
          </w:tcPr>
          <w:p w:rsidR="002E65EB" w:rsidRPr="00B81729" w:rsidRDefault="004C31B3" w:rsidP="003C268B">
            <w:pPr>
              <w:rPr>
                <w:sz w:val="22"/>
                <w:szCs w:val="22"/>
                <w:lang w:val="es-MX"/>
              </w:rPr>
            </w:pPr>
            <w:r w:rsidRPr="00B81729">
              <w:rPr>
                <w:sz w:val="22"/>
                <w:szCs w:val="22"/>
                <w:lang w:val="es-MX"/>
              </w:rPr>
              <w:t xml:space="preserve">Shopping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for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clothing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/ Ir de compras por ropa</w:t>
            </w:r>
          </w:p>
        </w:tc>
      </w:tr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Grammar / </w:t>
            </w:r>
            <w:proofErr w:type="spellStart"/>
            <w:r w:rsidRPr="00B81729">
              <w:rPr>
                <w:sz w:val="22"/>
                <w:szCs w:val="22"/>
              </w:rPr>
              <w:t>Gramática</w:t>
            </w:r>
            <w:proofErr w:type="spellEnd"/>
          </w:p>
        </w:tc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  <w:lang w:val="es-MX"/>
              </w:rPr>
            </w:pPr>
            <w:proofErr w:type="spellStart"/>
            <w:r w:rsidRPr="00B81729">
              <w:rPr>
                <w:sz w:val="22"/>
                <w:szCs w:val="22"/>
                <w:lang w:val="es-MX"/>
              </w:rPr>
              <w:t>Present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simple / Presente del indicativo</w:t>
            </w:r>
          </w:p>
        </w:tc>
      </w:tr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Level / </w:t>
            </w:r>
            <w:proofErr w:type="spellStart"/>
            <w:r w:rsidRPr="00B81729">
              <w:rPr>
                <w:sz w:val="22"/>
                <w:szCs w:val="22"/>
              </w:rPr>
              <w:t>Nivel</w:t>
            </w:r>
            <w:proofErr w:type="spellEnd"/>
          </w:p>
        </w:tc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Beginner / </w:t>
            </w:r>
            <w:proofErr w:type="spellStart"/>
            <w:r w:rsidRPr="00B81729">
              <w:rPr>
                <w:sz w:val="22"/>
                <w:szCs w:val="22"/>
              </w:rPr>
              <w:t>Principiante</w:t>
            </w:r>
            <w:proofErr w:type="spellEnd"/>
          </w:p>
        </w:tc>
      </w:tr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  <w:lang w:val="es-MX"/>
              </w:rPr>
            </w:pPr>
            <w:proofErr w:type="spellStart"/>
            <w:r w:rsidRPr="00B81729">
              <w:rPr>
                <w:sz w:val="22"/>
                <w:szCs w:val="22"/>
                <w:lang w:val="es-MX"/>
              </w:rPr>
              <w:t>Discourse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type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/ Tipo de discurso</w:t>
            </w:r>
          </w:p>
        </w:tc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Dialogue / </w:t>
            </w:r>
            <w:proofErr w:type="spellStart"/>
            <w:r w:rsidRPr="00B81729">
              <w:rPr>
                <w:sz w:val="22"/>
                <w:szCs w:val="22"/>
              </w:rPr>
              <w:t>Diálogo</w:t>
            </w:r>
            <w:proofErr w:type="spellEnd"/>
          </w:p>
        </w:tc>
      </w:tr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Vocal talent / </w:t>
            </w:r>
            <w:proofErr w:type="spellStart"/>
            <w:r w:rsidRPr="00B81729">
              <w:rPr>
                <w:sz w:val="22"/>
                <w:szCs w:val="22"/>
              </w:rPr>
              <w:t>Talento</w:t>
            </w:r>
            <w:proofErr w:type="spellEnd"/>
            <w:r w:rsidRPr="00B81729">
              <w:rPr>
                <w:sz w:val="22"/>
                <w:szCs w:val="22"/>
              </w:rPr>
              <w:t xml:space="preserve"> vocal</w:t>
            </w:r>
          </w:p>
        </w:tc>
        <w:tc>
          <w:tcPr>
            <w:tcW w:w="4788" w:type="dxa"/>
          </w:tcPr>
          <w:p w:rsidR="002E65EB" w:rsidRPr="00B81729" w:rsidRDefault="004C31B3" w:rsidP="003C268B">
            <w:pPr>
              <w:rPr>
                <w:sz w:val="22"/>
                <w:szCs w:val="22"/>
                <w:lang w:val="es-MX"/>
              </w:rPr>
            </w:pPr>
            <w:r w:rsidRPr="00B81729">
              <w:rPr>
                <w:sz w:val="22"/>
                <w:szCs w:val="22"/>
                <w:lang w:val="es-MX"/>
              </w:rPr>
              <w:t xml:space="preserve">María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Jesus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Lopez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Soriano, Ana </w:t>
            </w:r>
            <w:proofErr w:type="spellStart"/>
            <w:r w:rsidRPr="00B81729">
              <w:rPr>
                <w:sz w:val="22"/>
                <w:szCs w:val="22"/>
                <w:lang w:val="es-MX"/>
              </w:rPr>
              <w:t>Samperiz</w:t>
            </w:r>
            <w:proofErr w:type="spellEnd"/>
            <w:r w:rsidRPr="00B81729">
              <w:rPr>
                <w:sz w:val="22"/>
                <w:szCs w:val="22"/>
                <w:lang w:val="es-MX"/>
              </w:rPr>
              <w:t xml:space="preserve"> Pociello</w:t>
            </w:r>
          </w:p>
        </w:tc>
      </w:tr>
      <w:tr w:rsidR="002E65EB" w:rsidRPr="00B81729" w:rsidTr="003C268B"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 xml:space="preserve">Year / </w:t>
            </w:r>
            <w:proofErr w:type="spellStart"/>
            <w:r w:rsidRPr="00B81729">
              <w:rPr>
                <w:sz w:val="22"/>
                <w:szCs w:val="22"/>
              </w:rPr>
              <w:t>Año</w:t>
            </w:r>
            <w:proofErr w:type="spellEnd"/>
          </w:p>
        </w:tc>
        <w:tc>
          <w:tcPr>
            <w:tcW w:w="4788" w:type="dxa"/>
          </w:tcPr>
          <w:p w:rsidR="002E65EB" w:rsidRPr="00B81729" w:rsidRDefault="002E65EB" w:rsidP="003C268B">
            <w:pPr>
              <w:rPr>
                <w:sz w:val="22"/>
                <w:szCs w:val="22"/>
              </w:rPr>
            </w:pPr>
            <w:r w:rsidRPr="00B81729">
              <w:rPr>
                <w:sz w:val="22"/>
                <w:szCs w:val="22"/>
              </w:rPr>
              <w:t>2011</w:t>
            </w:r>
          </w:p>
        </w:tc>
      </w:tr>
    </w:tbl>
    <w:p w:rsidR="002E65EB" w:rsidRDefault="002E65EB" w:rsidP="00F310EA">
      <w:pPr>
        <w:spacing w:line="360" w:lineRule="auto"/>
        <w:rPr>
          <w:lang w:val="es-ES"/>
        </w:rPr>
      </w:pPr>
    </w:p>
    <w:p w:rsidR="00494CDF" w:rsidRPr="00494CDF" w:rsidRDefault="00494CDF" w:rsidP="00F310EA">
      <w:pPr>
        <w:spacing w:line="360" w:lineRule="auto"/>
        <w:rPr>
          <w:lang w:val="es-ES"/>
        </w:rPr>
      </w:pPr>
    </w:p>
    <w:p w:rsidR="00494CDF" w:rsidRPr="00494CDF" w:rsidRDefault="00494CDF" w:rsidP="00F310EA">
      <w:pPr>
        <w:spacing w:line="360" w:lineRule="auto"/>
        <w:rPr>
          <w:lang w:val="es-ES"/>
        </w:rPr>
      </w:pPr>
    </w:p>
    <w:sectPr w:rsidR="00494CDF" w:rsidRPr="00494CDF" w:rsidSect="00494CD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CDF"/>
    <w:rsid w:val="002E65EB"/>
    <w:rsid w:val="00337C44"/>
    <w:rsid w:val="00494CDF"/>
    <w:rsid w:val="004A354F"/>
    <w:rsid w:val="004C31B3"/>
    <w:rsid w:val="00696461"/>
    <w:rsid w:val="006C7592"/>
    <w:rsid w:val="00871828"/>
    <w:rsid w:val="008776AE"/>
    <w:rsid w:val="008964D0"/>
    <w:rsid w:val="00A92B09"/>
    <w:rsid w:val="00AA738B"/>
    <w:rsid w:val="00B81729"/>
    <w:rsid w:val="00DA4626"/>
    <w:rsid w:val="00DD2389"/>
    <w:rsid w:val="00F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96BF8D69</Template>
  <TotalTime>7</TotalTime>
  <Pages>1</Pages>
  <Words>323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melliso</dc:creator>
  <cp:lastModifiedBy>Anderson, Daniel M</cp:lastModifiedBy>
  <cp:revision>6</cp:revision>
  <dcterms:created xsi:type="dcterms:W3CDTF">2013-06-26T23:39:00Z</dcterms:created>
  <dcterms:modified xsi:type="dcterms:W3CDTF">2013-08-13T18:16:00Z</dcterms:modified>
</cp:coreProperties>
</file>